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C" w:rsidRDefault="0006083C" w:rsidP="006A1AA7">
      <w:pPr>
        <w:suppressAutoHyphens/>
        <w:jc w:val="center"/>
        <w:rPr>
          <w:rFonts w:cs="Arial"/>
          <w:bCs/>
          <w:lang w:eastAsia="ar-SA"/>
        </w:rPr>
      </w:pPr>
      <w:bookmarkStart w:id="0" w:name="_GoBack"/>
      <w:bookmarkEnd w:id="0"/>
      <w:r w:rsidRPr="0006083C">
        <w:rPr>
          <w:rFonts w:cs="Arial"/>
          <w:bCs/>
          <w:lang w:eastAsia="ar-SA"/>
        </w:rPr>
        <w:t>СОВЕТ НАРОДНЫХ ДЕПУТАТОВ</w:t>
      </w:r>
    </w:p>
    <w:p w:rsidR="00E243D4" w:rsidRPr="00764B89" w:rsidRDefault="00E243D4" w:rsidP="006A1AA7">
      <w:pPr>
        <w:suppressAutoHyphens/>
        <w:jc w:val="center"/>
        <w:rPr>
          <w:rFonts w:cs="Arial"/>
          <w:bCs/>
          <w:lang w:eastAsia="ar-SA"/>
        </w:rPr>
      </w:pPr>
      <w:r w:rsidRPr="00764B89">
        <w:rPr>
          <w:rFonts w:cs="Arial"/>
          <w:bCs/>
          <w:lang w:eastAsia="ar-SA"/>
        </w:rPr>
        <w:t>ЗАБРОДЕНСКОГО СЕЛЬСКОГО ПОСЕЛЕНИЯ</w:t>
      </w:r>
    </w:p>
    <w:p w:rsidR="00E243D4" w:rsidRPr="00764B89" w:rsidRDefault="00E243D4" w:rsidP="006A1AA7">
      <w:pPr>
        <w:suppressAutoHyphens/>
        <w:jc w:val="center"/>
        <w:rPr>
          <w:rFonts w:cs="Arial"/>
          <w:bCs/>
          <w:lang w:eastAsia="ar-SA"/>
        </w:rPr>
      </w:pPr>
      <w:r w:rsidRPr="00764B89">
        <w:rPr>
          <w:rFonts w:cs="Arial"/>
          <w:bCs/>
          <w:lang w:eastAsia="ar-SA"/>
        </w:rPr>
        <w:t>КАЛАЧЕЕВСКОГО МУНИЦИПАЛЬНОГО РАЙОНА</w:t>
      </w:r>
    </w:p>
    <w:p w:rsidR="00E243D4" w:rsidRPr="00764B89" w:rsidRDefault="00E243D4" w:rsidP="006A1AA7">
      <w:pPr>
        <w:suppressAutoHyphens/>
        <w:jc w:val="center"/>
        <w:rPr>
          <w:rFonts w:cs="Arial"/>
          <w:bCs/>
          <w:lang w:eastAsia="ar-SA"/>
        </w:rPr>
      </w:pPr>
      <w:r w:rsidRPr="00764B89">
        <w:rPr>
          <w:rFonts w:cs="Arial"/>
          <w:bCs/>
          <w:lang w:eastAsia="ar-SA"/>
        </w:rPr>
        <w:t>ВОРОНЕЖСКОЙ ОБЛАСТИ</w:t>
      </w:r>
    </w:p>
    <w:p w:rsidR="00E243D4" w:rsidRPr="00764B89" w:rsidRDefault="0006083C" w:rsidP="006A1AA7">
      <w:pPr>
        <w:autoSpaceDE w:val="0"/>
        <w:autoSpaceDN w:val="0"/>
        <w:adjustRightInd w:val="0"/>
        <w:jc w:val="center"/>
        <w:rPr>
          <w:rFonts w:cs="Arial"/>
          <w:bCs/>
        </w:rPr>
      </w:pPr>
      <w:r>
        <w:rPr>
          <w:rFonts w:cs="Arial"/>
          <w:bCs/>
        </w:rPr>
        <w:t>РЕШЕНИЕ</w:t>
      </w:r>
    </w:p>
    <w:p w:rsidR="00456932" w:rsidRDefault="00E243D4" w:rsidP="00456932">
      <w:pPr>
        <w:tabs>
          <w:tab w:val="left" w:pos="567"/>
        </w:tabs>
        <w:autoSpaceDE w:val="0"/>
        <w:autoSpaceDN w:val="0"/>
        <w:adjustRightInd w:val="0"/>
        <w:rPr>
          <w:rFonts w:cs="Arial"/>
          <w:bCs/>
        </w:rPr>
      </w:pPr>
      <w:r w:rsidRPr="00BC0B2C">
        <w:rPr>
          <w:rFonts w:cs="Arial"/>
          <w:bCs/>
        </w:rPr>
        <w:t xml:space="preserve">от </w:t>
      </w:r>
      <w:r w:rsidR="00BF1FE7">
        <w:rPr>
          <w:rFonts w:cs="Arial"/>
          <w:bCs/>
        </w:rPr>
        <w:t>28</w:t>
      </w:r>
      <w:r w:rsidR="009F65CF">
        <w:rPr>
          <w:rFonts w:cs="Arial"/>
          <w:bCs/>
        </w:rPr>
        <w:t xml:space="preserve"> </w:t>
      </w:r>
      <w:r w:rsidR="00BF1FE7">
        <w:rPr>
          <w:rFonts w:cs="Arial"/>
          <w:bCs/>
        </w:rPr>
        <w:t>августа</w:t>
      </w:r>
      <w:r w:rsidR="002570FD" w:rsidRPr="00BC0B2C">
        <w:rPr>
          <w:rFonts w:cs="Arial"/>
          <w:bCs/>
        </w:rPr>
        <w:t xml:space="preserve"> </w:t>
      </w:r>
      <w:r w:rsidR="00C111DB" w:rsidRPr="00BC0B2C">
        <w:rPr>
          <w:rFonts w:cs="Arial"/>
          <w:bCs/>
        </w:rPr>
        <w:t>20</w:t>
      </w:r>
      <w:r w:rsidR="0054491B">
        <w:rPr>
          <w:rFonts w:cs="Arial"/>
          <w:bCs/>
        </w:rPr>
        <w:t>2</w:t>
      </w:r>
      <w:r w:rsidR="00314FC4">
        <w:rPr>
          <w:rFonts w:cs="Arial"/>
          <w:bCs/>
        </w:rPr>
        <w:t>3</w:t>
      </w:r>
      <w:r w:rsidRPr="00BC0B2C">
        <w:rPr>
          <w:rFonts w:cs="Arial"/>
          <w:bCs/>
        </w:rPr>
        <w:t xml:space="preserve"> г. № </w:t>
      </w:r>
      <w:r w:rsidR="00745BF2">
        <w:rPr>
          <w:rFonts w:cs="Arial"/>
          <w:bCs/>
        </w:rPr>
        <w:t>1</w:t>
      </w:r>
      <w:r w:rsidR="00957EB1">
        <w:rPr>
          <w:rFonts w:cs="Arial"/>
          <w:bCs/>
        </w:rPr>
        <w:t>7</w:t>
      </w:r>
      <w:r w:rsidR="006D06FC">
        <w:rPr>
          <w:rFonts w:cs="Arial"/>
          <w:bCs/>
        </w:rPr>
        <w:t>1</w:t>
      </w:r>
    </w:p>
    <w:p w:rsidR="00E243D4" w:rsidRPr="0055264C" w:rsidRDefault="00E243D4" w:rsidP="00456932">
      <w:pPr>
        <w:tabs>
          <w:tab w:val="left" w:pos="567"/>
        </w:tabs>
        <w:autoSpaceDE w:val="0"/>
        <w:autoSpaceDN w:val="0"/>
        <w:adjustRightInd w:val="0"/>
        <w:rPr>
          <w:rFonts w:cs="Arial"/>
          <w:bCs/>
          <w:color w:val="FF0000"/>
        </w:rPr>
      </w:pPr>
      <w:r w:rsidRPr="00BC0B2C">
        <w:rPr>
          <w:rFonts w:cs="Arial"/>
          <w:bCs/>
        </w:rPr>
        <w:t xml:space="preserve">с. Заброды </w:t>
      </w:r>
    </w:p>
    <w:p w:rsidR="00012F0E" w:rsidRPr="00012F0E" w:rsidRDefault="00012F0E" w:rsidP="00CC7FAC">
      <w:pPr>
        <w:pStyle w:val="Title"/>
        <w:rPr>
          <w:lang w:eastAsia="ar-SA"/>
        </w:rPr>
      </w:pPr>
      <w:r w:rsidRPr="00012F0E">
        <w:rPr>
          <w:lang w:eastAsia="ar-SA"/>
        </w:rPr>
        <w:t>О внесении изменений в решение Совета народных депутатов Заброденского сельского поселения от 27.04.2016 г. № 42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Заброденского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редакциях решений от 21.02.2017 г. № 90, от 16.10.2019 г. № 219, от 19.05.2020 г. № 257, от 06.11.2020 г. № 18)</w:t>
      </w:r>
    </w:p>
    <w:p w:rsidR="00012F0E" w:rsidRPr="00012F0E" w:rsidRDefault="00012F0E" w:rsidP="00012F0E">
      <w:pPr>
        <w:tabs>
          <w:tab w:val="left" w:pos="5505"/>
        </w:tabs>
        <w:ind w:firstLine="709"/>
        <w:rPr>
          <w:rFonts w:eastAsia="Calibri" w:cs="Arial"/>
        </w:rPr>
      </w:pPr>
      <w:r w:rsidRPr="00012F0E">
        <w:rPr>
          <w:rFonts w:eastAsia="Calibri" w:cs="Arial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 актов администрации Калачеевского муниципального района в соответствие действующему законодательству Совет народных депутатов Заброденского сельского поселения Калачеевского муниципального района Воронежской области р е ш и л:</w:t>
      </w:r>
    </w:p>
    <w:p w:rsidR="00012F0E" w:rsidRPr="00012F0E" w:rsidRDefault="00012F0E" w:rsidP="00012F0E">
      <w:pPr>
        <w:tabs>
          <w:tab w:val="left" w:pos="5505"/>
        </w:tabs>
        <w:ind w:firstLine="709"/>
        <w:rPr>
          <w:rFonts w:eastAsia="Calibri" w:cs="Arial"/>
        </w:rPr>
      </w:pPr>
      <w:r w:rsidRPr="00012F0E">
        <w:rPr>
          <w:rFonts w:eastAsia="Calibri" w:cs="Arial"/>
        </w:rPr>
        <w:t>1. Внести в решение Совета народных депутатов Заброденского сельского поселения от 27.04.2016 г. № 42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Заброденского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редакциях решений от 21.02.2017 г. № 90, от 16.10.2019 г. № 219, от 19.05.2020 г. № 257, от 06.11.2020 г. № 18) следующие изменения:</w:t>
      </w:r>
    </w:p>
    <w:p w:rsidR="00467B10" w:rsidRPr="00467B10" w:rsidRDefault="00467B10" w:rsidP="00467B10">
      <w:pPr>
        <w:tabs>
          <w:tab w:val="left" w:pos="5505"/>
        </w:tabs>
        <w:ind w:firstLine="709"/>
        <w:rPr>
          <w:rFonts w:eastAsia="Calibri" w:cs="Arial"/>
        </w:rPr>
      </w:pPr>
      <w:r w:rsidRPr="00467B10">
        <w:rPr>
          <w:rFonts w:eastAsia="Calibri" w:cs="Arial"/>
        </w:rPr>
        <w:lastRenderedPageBreak/>
        <w:t>1.1. Приложение 1 к решению «ПОРЯДОК увольнения (освобождения от должности) в связи с утратой доверия лиц, замещающих муниципальные должности»:</w:t>
      </w:r>
    </w:p>
    <w:p w:rsidR="00467B10" w:rsidRPr="00467B10" w:rsidRDefault="00467B10" w:rsidP="00467B10">
      <w:pPr>
        <w:tabs>
          <w:tab w:val="left" w:pos="5505"/>
        </w:tabs>
        <w:ind w:firstLine="709"/>
        <w:rPr>
          <w:rFonts w:eastAsia="Calibri" w:cs="Arial"/>
        </w:rPr>
      </w:pPr>
      <w:r w:rsidRPr="00467B10">
        <w:rPr>
          <w:rFonts w:eastAsia="Calibri" w:cs="Arial"/>
        </w:rPr>
        <w:t>1.1.1. Подпункты а), б) пункт</w:t>
      </w:r>
      <w:r w:rsidR="0052365F">
        <w:rPr>
          <w:rFonts w:eastAsia="Calibri" w:cs="Arial"/>
        </w:rPr>
        <w:t>ов 1.3.,</w:t>
      </w:r>
      <w:r w:rsidRPr="00467B10">
        <w:rPr>
          <w:rFonts w:eastAsia="Calibri" w:cs="Arial"/>
        </w:rPr>
        <w:t xml:space="preserve"> 1.3.1. Порядка изложить в новой редакции:</w:t>
      </w:r>
    </w:p>
    <w:p w:rsidR="00467B10" w:rsidRPr="00467B10" w:rsidRDefault="00467B10" w:rsidP="00467B10">
      <w:pPr>
        <w:tabs>
          <w:tab w:val="left" w:pos="5505"/>
        </w:tabs>
        <w:ind w:firstLine="709"/>
        <w:rPr>
          <w:rFonts w:eastAsia="Calibri" w:cs="Arial"/>
        </w:rPr>
      </w:pPr>
      <w:r w:rsidRPr="00467B10">
        <w:rPr>
          <w:rFonts w:eastAsia="Calibri" w:cs="Arial"/>
        </w:rPr>
        <w:t>«а)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законами;»</w:t>
      </w:r>
    </w:p>
    <w:p w:rsidR="00467B10" w:rsidRPr="00467B10" w:rsidRDefault="00467B10" w:rsidP="00467B10">
      <w:pPr>
        <w:tabs>
          <w:tab w:val="left" w:pos="5505"/>
        </w:tabs>
        <w:ind w:firstLine="709"/>
        <w:rPr>
          <w:rFonts w:eastAsia="Calibri" w:cs="Arial"/>
        </w:rPr>
      </w:pPr>
      <w:r w:rsidRPr="00467B10">
        <w:rPr>
          <w:rFonts w:eastAsia="Calibri" w:cs="Arial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законам;».</w:t>
      </w:r>
    </w:p>
    <w:p w:rsidR="00467B10" w:rsidRPr="00467B10" w:rsidRDefault="00467B10" w:rsidP="00467B10">
      <w:pPr>
        <w:tabs>
          <w:tab w:val="left" w:pos="5505"/>
        </w:tabs>
        <w:ind w:firstLine="709"/>
        <w:rPr>
          <w:rFonts w:eastAsia="Calibri" w:cs="Arial"/>
        </w:rPr>
      </w:pPr>
      <w:r w:rsidRPr="00467B10">
        <w:rPr>
          <w:rFonts w:eastAsia="Calibri" w:cs="Arial"/>
        </w:rPr>
        <w:t>1.1.2. Дополнить пунктом 1.4.1. следующего содержания:</w:t>
      </w:r>
    </w:p>
    <w:p w:rsidR="00467B10" w:rsidRPr="00467B10" w:rsidRDefault="00467B10" w:rsidP="00467B10">
      <w:pPr>
        <w:tabs>
          <w:tab w:val="left" w:pos="5505"/>
        </w:tabs>
        <w:ind w:firstLine="709"/>
        <w:rPr>
          <w:rFonts w:eastAsia="Calibri" w:cs="Arial"/>
        </w:rPr>
      </w:pPr>
      <w:r w:rsidRPr="00467B10">
        <w:rPr>
          <w:rFonts w:eastAsia="Calibri" w:cs="Arial"/>
        </w:rPr>
        <w:t>«1.4.1.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:rsidR="003F6B54" w:rsidRDefault="0052365F" w:rsidP="00467B10">
      <w:pPr>
        <w:tabs>
          <w:tab w:val="left" w:pos="5505"/>
        </w:tabs>
        <w:ind w:firstLine="709"/>
        <w:rPr>
          <w:rFonts w:eastAsia="Calibri" w:cs="Arial"/>
        </w:rPr>
      </w:pPr>
      <w:r>
        <w:rPr>
          <w:rFonts w:eastAsia="Calibri" w:cs="Arial"/>
        </w:rPr>
        <w:t>1.2</w:t>
      </w:r>
      <w:r w:rsidR="00467B10" w:rsidRPr="00467B10">
        <w:rPr>
          <w:rFonts w:eastAsia="Calibri" w:cs="Arial"/>
        </w:rPr>
        <w:t>. В приложение 2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коррупции.» раздел II «Взыскания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eastAsia="Calibri" w:cs="Arial"/>
        </w:rPr>
        <w:t xml:space="preserve"> внести следующие изменения:</w:t>
      </w:r>
    </w:p>
    <w:p w:rsidR="003F6B54" w:rsidRPr="003F6B54" w:rsidRDefault="003F6B54" w:rsidP="003F6B54">
      <w:pPr>
        <w:suppressAutoHyphens/>
        <w:rPr>
          <w:rFonts w:eastAsia="Calibri" w:cs="Arial"/>
          <w:lang w:eastAsia="ar-SA"/>
        </w:rPr>
      </w:pPr>
      <w:r w:rsidRPr="003F6B54">
        <w:rPr>
          <w:rFonts w:cs="Arial"/>
          <w:bCs/>
          <w:lang w:eastAsia="ar-SA"/>
        </w:rPr>
        <w:t>1.2.1</w:t>
      </w:r>
      <w:r w:rsidRPr="003F6B54">
        <w:rPr>
          <w:rFonts w:cs="Arial"/>
          <w:lang w:eastAsia="ar-SA"/>
        </w:rPr>
        <w:t xml:space="preserve"> Абзац 2 пункта 2.1.1. </w:t>
      </w:r>
      <w:r w:rsidRPr="003F6B54">
        <w:rPr>
          <w:rFonts w:eastAsia="Calibri" w:cs="Arial"/>
          <w:lang w:eastAsia="ar-SA"/>
        </w:rPr>
        <w:t>изложить в следующей редакции:</w:t>
      </w:r>
    </w:p>
    <w:p w:rsidR="003F6B54" w:rsidRPr="003F6B54" w:rsidRDefault="003F6B54" w:rsidP="003F6B54">
      <w:pPr>
        <w:suppressAutoHyphens/>
        <w:rPr>
          <w:rFonts w:cs="Arial"/>
          <w:shd w:val="clear" w:color="auto" w:fill="FFFFFF"/>
          <w:lang w:eastAsia="ar-SA"/>
        </w:rPr>
      </w:pPr>
      <w:r w:rsidRPr="003F6B54">
        <w:rPr>
          <w:rFonts w:eastAsia="Calibri" w:cs="Arial"/>
          <w:lang w:eastAsia="ar-SA"/>
        </w:rPr>
        <w:t xml:space="preserve"> «-</w:t>
      </w:r>
      <w:r w:rsidRPr="003F6B54">
        <w:rPr>
          <w:rFonts w:cs="Arial"/>
          <w:lang w:eastAsia="ar-SA"/>
        </w:rPr>
        <w:t xml:space="preserve"> </w:t>
      </w:r>
      <w:r w:rsidRPr="003F6B54">
        <w:rPr>
          <w:rFonts w:cs="Arial"/>
          <w:shd w:val="clear" w:color="auto" w:fill="FFFFFF"/>
          <w:lang w:eastAsia="ar-SA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законами;»;</w:t>
      </w:r>
    </w:p>
    <w:p w:rsidR="003F6B54" w:rsidRPr="003F6B54" w:rsidRDefault="003F6B54" w:rsidP="003F6B54">
      <w:pPr>
        <w:suppressAutoHyphens/>
        <w:rPr>
          <w:rFonts w:cs="Arial"/>
          <w:shd w:val="clear" w:color="auto" w:fill="FFFFFF"/>
          <w:lang w:eastAsia="ar-SA"/>
        </w:rPr>
      </w:pPr>
      <w:r w:rsidRPr="003F6B54">
        <w:rPr>
          <w:rFonts w:cs="Arial"/>
          <w:shd w:val="clear" w:color="auto" w:fill="FFFFFF"/>
          <w:lang w:eastAsia="ar-SA"/>
        </w:rPr>
        <w:t>1.2.2. Абзац 4 пункта 2.1.1. изложить в следующей редакции:</w:t>
      </w:r>
    </w:p>
    <w:p w:rsidR="003F6B54" w:rsidRPr="003F6B54" w:rsidRDefault="003F6B54" w:rsidP="003F6B54">
      <w:pPr>
        <w:suppressAutoHyphens/>
        <w:rPr>
          <w:rFonts w:cs="Arial"/>
          <w:shd w:val="clear" w:color="auto" w:fill="FFFFFF"/>
          <w:lang w:eastAsia="ar-SA"/>
        </w:rPr>
      </w:pPr>
      <w:r w:rsidRPr="003F6B54">
        <w:rPr>
          <w:rFonts w:cs="Arial"/>
          <w:shd w:val="clear" w:color="auto" w:fill="FFFFFF"/>
          <w:lang w:eastAsia="ar-SA"/>
        </w:rPr>
        <w:t>«-непредставления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законами.».</w:t>
      </w:r>
    </w:p>
    <w:p w:rsidR="00467B10" w:rsidRPr="00467B10" w:rsidRDefault="0052365F" w:rsidP="00467B10">
      <w:pPr>
        <w:tabs>
          <w:tab w:val="left" w:pos="5505"/>
        </w:tabs>
        <w:ind w:firstLine="709"/>
        <w:rPr>
          <w:rFonts w:eastAsia="Calibri" w:cs="Arial"/>
        </w:rPr>
      </w:pPr>
      <w:r>
        <w:rPr>
          <w:rFonts w:eastAsia="Calibri" w:cs="Arial"/>
        </w:rPr>
        <w:t>1.2.3.</w:t>
      </w:r>
      <w:r w:rsidR="00467B10" w:rsidRPr="00467B10">
        <w:rPr>
          <w:rFonts w:eastAsia="Calibri" w:cs="Arial"/>
        </w:rPr>
        <w:t xml:space="preserve"> дополнить пунктом 2.4 следующего содержания:</w:t>
      </w:r>
    </w:p>
    <w:p w:rsidR="00467B10" w:rsidRDefault="00467B10" w:rsidP="00467B10">
      <w:pPr>
        <w:tabs>
          <w:tab w:val="left" w:pos="5505"/>
        </w:tabs>
        <w:ind w:firstLine="709"/>
        <w:rPr>
          <w:rFonts w:eastAsia="Calibri" w:cs="Arial"/>
        </w:rPr>
      </w:pPr>
      <w:r w:rsidRPr="00467B10">
        <w:rPr>
          <w:rFonts w:eastAsia="Calibri" w:cs="Arial"/>
        </w:rPr>
        <w:t xml:space="preserve">«2.4. Муниципальный служащий освобождается от ответственности за несоблюдение ограничений и запретов, требований о предотвращении или об </w:t>
      </w:r>
      <w:r w:rsidRPr="00467B10">
        <w:rPr>
          <w:rFonts w:eastAsia="Calibri" w:cs="Arial"/>
        </w:rPr>
        <w:lastRenderedPageBreak/>
        <w:t>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коррупции».».</w:t>
      </w:r>
    </w:p>
    <w:p w:rsidR="00012F0E" w:rsidRPr="00012F0E" w:rsidRDefault="00012F0E" w:rsidP="00467B10">
      <w:pPr>
        <w:tabs>
          <w:tab w:val="left" w:pos="5505"/>
        </w:tabs>
        <w:ind w:firstLine="709"/>
        <w:rPr>
          <w:rFonts w:eastAsia="Calibri" w:cs="Arial"/>
        </w:rPr>
      </w:pPr>
      <w:r w:rsidRPr="00012F0E">
        <w:rPr>
          <w:rFonts w:eastAsia="Calibri" w:cs="Arial"/>
        </w:rPr>
        <w:t>2. Настоящее решение вступает в силу после его официального опубликования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874288" w:rsidRPr="00874288" w:rsidRDefault="00012F0E" w:rsidP="00012F0E">
      <w:pPr>
        <w:tabs>
          <w:tab w:val="left" w:pos="5505"/>
        </w:tabs>
        <w:ind w:firstLine="709"/>
        <w:rPr>
          <w:rFonts w:eastAsia="Calibri" w:cs="Arial"/>
        </w:rPr>
      </w:pPr>
      <w:r w:rsidRPr="00012F0E">
        <w:rPr>
          <w:rFonts w:eastAsia="Calibri" w:cs="Arial"/>
        </w:rPr>
        <w:t>3. Контроль за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183"/>
        <w:gridCol w:w="3190"/>
      </w:tblGrid>
      <w:tr w:rsidR="00B06C86" w:rsidRPr="0000182F" w:rsidTr="0000182F">
        <w:tc>
          <w:tcPr>
            <w:tcW w:w="3209" w:type="dxa"/>
            <w:shd w:val="clear" w:color="auto" w:fill="auto"/>
          </w:tcPr>
          <w:p w:rsidR="00CE2CCC" w:rsidRPr="0000182F" w:rsidRDefault="00374A5C" w:rsidP="0000182F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cs="Arial"/>
                <w:lang w:eastAsia="ar-SA"/>
              </w:rPr>
            </w:pPr>
            <w:r w:rsidRPr="0000182F">
              <w:rPr>
                <w:rFonts w:cs="Arial"/>
                <w:lang w:eastAsia="ar-SA"/>
              </w:rPr>
              <w:t xml:space="preserve">Глава </w:t>
            </w:r>
            <w:r w:rsidR="00CE2CCC" w:rsidRPr="0000182F">
              <w:rPr>
                <w:rFonts w:cs="Arial"/>
                <w:lang w:eastAsia="ar-SA"/>
              </w:rPr>
              <w:t xml:space="preserve">Заброденского </w:t>
            </w:r>
          </w:p>
          <w:p w:rsidR="00B06C86" w:rsidRPr="0000182F" w:rsidRDefault="00CE2CCC" w:rsidP="0000182F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cs="Arial"/>
                <w:lang w:eastAsia="ar-SA"/>
              </w:rPr>
            </w:pPr>
            <w:r w:rsidRPr="0000182F">
              <w:rPr>
                <w:rFonts w:cs="Arial"/>
                <w:lang w:eastAsia="ar-SA"/>
              </w:rPr>
              <w:t>сельского поселения</w:t>
            </w:r>
          </w:p>
        </w:tc>
        <w:tc>
          <w:tcPr>
            <w:tcW w:w="3209" w:type="dxa"/>
            <w:shd w:val="clear" w:color="auto" w:fill="auto"/>
          </w:tcPr>
          <w:p w:rsidR="00B06C86" w:rsidRPr="0000182F" w:rsidRDefault="00B06C86" w:rsidP="0000182F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cs="Arial"/>
                <w:lang w:eastAsia="ar-SA"/>
              </w:rPr>
            </w:pPr>
          </w:p>
        </w:tc>
        <w:tc>
          <w:tcPr>
            <w:tcW w:w="3210" w:type="dxa"/>
            <w:shd w:val="clear" w:color="auto" w:fill="auto"/>
          </w:tcPr>
          <w:p w:rsidR="00B06C86" w:rsidRPr="0000182F" w:rsidRDefault="00374A5C" w:rsidP="0000182F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cs="Arial"/>
                <w:lang w:eastAsia="ar-SA"/>
              </w:rPr>
            </w:pPr>
            <w:r w:rsidRPr="0000182F">
              <w:rPr>
                <w:rFonts w:cs="Arial"/>
                <w:lang w:eastAsia="ar-SA"/>
              </w:rPr>
              <w:t>С.А. Исаев</w:t>
            </w:r>
          </w:p>
        </w:tc>
      </w:tr>
    </w:tbl>
    <w:p w:rsidR="001A47DE" w:rsidRPr="0050202F" w:rsidRDefault="001A47DE" w:rsidP="00012F0E">
      <w:pPr>
        <w:ind w:firstLine="709"/>
        <w:rPr>
          <w:rFonts w:cs="Arial"/>
        </w:rPr>
      </w:pPr>
    </w:p>
    <w:p w:rsidR="00CC7FAC" w:rsidRPr="0050202F" w:rsidRDefault="00CC7FAC">
      <w:pPr>
        <w:ind w:firstLine="709"/>
        <w:rPr>
          <w:rFonts w:cs="Arial"/>
        </w:rPr>
      </w:pPr>
    </w:p>
    <w:sectPr w:rsidR="00CC7FAC" w:rsidRPr="0050202F" w:rsidSect="007F4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C2" w:rsidRDefault="000148C2" w:rsidP="00651D53">
      <w:r>
        <w:separator/>
      </w:r>
    </w:p>
  </w:endnote>
  <w:endnote w:type="continuationSeparator" w:id="0">
    <w:p w:rsidR="000148C2" w:rsidRDefault="000148C2" w:rsidP="0065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23" w:rsidRDefault="00C34A23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23" w:rsidRDefault="00C34A23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23" w:rsidRDefault="00C34A2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C2" w:rsidRDefault="000148C2" w:rsidP="00651D53">
      <w:r>
        <w:separator/>
      </w:r>
    </w:p>
  </w:footnote>
  <w:footnote w:type="continuationSeparator" w:id="0">
    <w:p w:rsidR="000148C2" w:rsidRDefault="000148C2" w:rsidP="0065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23" w:rsidRDefault="00C34A23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64" w:rsidRDefault="00FD7364">
    <w:pPr>
      <w:pStyle w:val="af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D7364" w:rsidRDefault="00FD7364">
    <w:pPr>
      <w:pStyle w:val="af4"/>
      <w:rPr>
        <w:color w:val="800000"/>
        <w:sz w:val="20"/>
      </w:rPr>
    </w:pPr>
    <w:r>
      <w:rPr>
        <w:color w:val="800000"/>
        <w:sz w:val="20"/>
      </w:rPr>
      <w:t>Владелец: ИСАЕВ СЕРГЕЙ АЛЬБЕРТОВИЧ</w:t>
    </w:r>
  </w:p>
  <w:p w:rsidR="00FD7364" w:rsidRDefault="00FD7364">
    <w:pPr>
      <w:pStyle w:val="af4"/>
      <w:rPr>
        <w:color w:val="800000"/>
        <w:sz w:val="20"/>
      </w:rPr>
    </w:pPr>
    <w:r>
      <w:rPr>
        <w:color w:val="800000"/>
        <w:sz w:val="20"/>
      </w:rPr>
      <w:t>Должность: ГЛАВА ЗАБРОДЕНСКОГО СЕЛЬСКОГО ПОСЕЛЕНИЯ</w:t>
    </w:r>
  </w:p>
  <w:p w:rsidR="00FD7364" w:rsidRDefault="00FD7364">
    <w:pPr>
      <w:pStyle w:val="af4"/>
      <w:rPr>
        <w:color w:val="800000"/>
        <w:sz w:val="20"/>
      </w:rPr>
    </w:pPr>
    <w:r>
      <w:rPr>
        <w:color w:val="800000"/>
        <w:sz w:val="20"/>
      </w:rPr>
      <w:t>Дата подписи: 29.08.2023 12:02:33</w:t>
    </w:r>
  </w:p>
  <w:p w:rsidR="00C34A23" w:rsidRPr="00FD7364" w:rsidRDefault="00C34A23">
    <w:pPr>
      <w:pStyle w:val="af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23" w:rsidRDefault="00C34A2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442EDB"/>
    <w:multiLevelType w:val="hybridMultilevel"/>
    <w:tmpl w:val="56EE45C2"/>
    <w:lvl w:ilvl="0" w:tplc="1E7AA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E6F731F"/>
    <w:multiLevelType w:val="multilevel"/>
    <w:tmpl w:val="8C5E7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3D26418"/>
    <w:multiLevelType w:val="hybridMultilevel"/>
    <w:tmpl w:val="8FECD176"/>
    <w:lvl w:ilvl="0" w:tplc="0D048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7F181D56"/>
    <w:multiLevelType w:val="hybridMultilevel"/>
    <w:tmpl w:val="2028FAB8"/>
    <w:lvl w:ilvl="0" w:tplc="F33C0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4"/>
  </w:num>
  <w:num w:numId="7">
    <w:abstractNumId w:val="6"/>
  </w:num>
  <w:num w:numId="8">
    <w:abstractNumId w:val="1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20"/>
  </w:num>
  <w:num w:numId="17">
    <w:abstractNumId w:val="5"/>
  </w:num>
  <w:num w:numId="18">
    <w:abstractNumId w:val="12"/>
  </w:num>
  <w:num w:numId="19">
    <w:abstractNumId w:val="2"/>
  </w:num>
  <w:num w:numId="20">
    <w:abstractNumId w:val="3"/>
  </w:num>
  <w:num w:numId="21">
    <w:abstractNumId w:val="9"/>
  </w:num>
  <w:num w:numId="22">
    <w:abstractNumId w:val="23"/>
  </w:num>
  <w:num w:numId="23">
    <w:abstractNumId w:val="14"/>
  </w:num>
  <w:num w:numId="24">
    <w:abstractNumId w:val="22"/>
  </w:num>
  <w:num w:numId="2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182F"/>
    <w:rsid w:val="00012F0E"/>
    <w:rsid w:val="000148C2"/>
    <w:rsid w:val="00015AFC"/>
    <w:rsid w:val="00017B72"/>
    <w:rsid w:val="00017D15"/>
    <w:rsid w:val="000246CF"/>
    <w:rsid w:val="00030322"/>
    <w:rsid w:val="00030A8C"/>
    <w:rsid w:val="00031775"/>
    <w:rsid w:val="00034E8F"/>
    <w:rsid w:val="00036CE2"/>
    <w:rsid w:val="0006083C"/>
    <w:rsid w:val="000646CB"/>
    <w:rsid w:val="00065B51"/>
    <w:rsid w:val="00070845"/>
    <w:rsid w:val="0007544E"/>
    <w:rsid w:val="0008004D"/>
    <w:rsid w:val="0008209B"/>
    <w:rsid w:val="000833C0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D1FE1"/>
    <w:rsid w:val="000D3B69"/>
    <w:rsid w:val="000D5E3F"/>
    <w:rsid w:val="000D7053"/>
    <w:rsid w:val="000E359E"/>
    <w:rsid w:val="000E50C6"/>
    <w:rsid w:val="000E556E"/>
    <w:rsid w:val="000E594F"/>
    <w:rsid w:val="000E61AB"/>
    <w:rsid w:val="000E7A1E"/>
    <w:rsid w:val="000F084C"/>
    <w:rsid w:val="000F2996"/>
    <w:rsid w:val="000F4269"/>
    <w:rsid w:val="000F4D7C"/>
    <w:rsid w:val="000F5E56"/>
    <w:rsid w:val="000F7444"/>
    <w:rsid w:val="00106A32"/>
    <w:rsid w:val="0011011F"/>
    <w:rsid w:val="00114E01"/>
    <w:rsid w:val="001212A6"/>
    <w:rsid w:val="0012165A"/>
    <w:rsid w:val="001260D7"/>
    <w:rsid w:val="00127077"/>
    <w:rsid w:val="0013362E"/>
    <w:rsid w:val="00142C1E"/>
    <w:rsid w:val="00143F42"/>
    <w:rsid w:val="00150B09"/>
    <w:rsid w:val="00153CF6"/>
    <w:rsid w:val="00154901"/>
    <w:rsid w:val="0015620B"/>
    <w:rsid w:val="00157DC0"/>
    <w:rsid w:val="00165280"/>
    <w:rsid w:val="00173915"/>
    <w:rsid w:val="00177172"/>
    <w:rsid w:val="00181102"/>
    <w:rsid w:val="00182B0C"/>
    <w:rsid w:val="00182D70"/>
    <w:rsid w:val="0018743F"/>
    <w:rsid w:val="00194D40"/>
    <w:rsid w:val="00196F78"/>
    <w:rsid w:val="001A0592"/>
    <w:rsid w:val="001A30B4"/>
    <w:rsid w:val="001A4193"/>
    <w:rsid w:val="001A47DE"/>
    <w:rsid w:val="001A5D86"/>
    <w:rsid w:val="001B02B0"/>
    <w:rsid w:val="001B7CB7"/>
    <w:rsid w:val="001C2A28"/>
    <w:rsid w:val="001C3568"/>
    <w:rsid w:val="001C61BD"/>
    <w:rsid w:val="001C6D82"/>
    <w:rsid w:val="001D2088"/>
    <w:rsid w:val="001D38FB"/>
    <w:rsid w:val="001D3C6A"/>
    <w:rsid w:val="001D7B12"/>
    <w:rsid w:val="001E2605"/>
    <w:rsid w:val="001E2749"/>
    <w:rsid w:val="001E294F"/>
    <w:rsid w:val="001F1F81"/>
    <w:rsid w:val="001F4ABD"/>
    <w:rsid w:val="001F5D89"/>
    <w:rsid w:val="002005E6"/>
    <w:rsid w:val="00200AB9"/>
    <w:rsid w:val="0020447E"/>
    <w:rsid w:val="002063D5"/>
    <w:rsid w:val="002115E6"/>
    <w:rsid w:val="00214E63"/>
    <w:rsid w:val="00255AEF"/>
    <w:rsid w:val="002570FD"/>
    <w:rsid w:val="00257559"/>
    <w:rsid w:val="00261B89"/>
    <w:rsid w:val="00270039"/>
    <w:rsid w:val="002711A3"/>
    <w:rsid w:val="0027178A"/>
    <w:rsid w:val="00273998"/>
    <w:rsid w:val="00273A57"/>
    <w:rsid w:val="00276F02"/>
    <w:rsid w:val="002775EE"/>
    <w:rsid w:val="00290575"/>
    <w:rsid w:val="002907CE"/>
    <w:rsid w:val="002A20D2"/>
    <w:rsid w:val="002A46BC"/>
    <w:rsid w:val="002A6C02"/>
    <w:rsid w:val="002A77F3"/>
    <w:rsid w:val="002B076F"/>
    <w:rsid w:val="002B5562"/>
    <w:rsid w:val="002B67FE"/>
    <w:rsid w:val="002B7533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00DC"/>
    <w:rsid w:val="002F1110"/>
    <w:rsid w:val="002F52C2"/>
    <w:rsid w:val="002F5982"/>
    <w:rsid w:val="00301D5D"/>
    <w:rsid w:val="00305653"/>
    <w:rsid w:val="00311376"/>
    <w:rsid w:val="00312198"/>
    <w:rsid w:val="0031382A"/>
    <w:rsid w:val="00313E2B"/>
    <w:rsid w:val="00314477"/>
    <w:rsid w:val="00314FC4"/>
    <w:rsid w:val="00314FE9"/>
    <w:rsid w:val="00317ACD"/>
    <w:rsid w:val="0032232E"/>
    <w:rsid w:val="00334CAD"/>
    <w:rsid w:val="00335287"/>
    <w:rsid w:val="00336493"/>
    <w:rsid w:val="0033745B"/>
    <w:rsid w:val="00342100"/>
    <w:rsid w:val="00353CE3"/>
    <w:rsid w:val="00354EE7"/>
    <w:rsid w:val="00357FCB"/>
    <w:rsid w:val="00360D1A"/>
    <w:rsid w:val="003637C8"/>
    <w:rsid w:val="00365591"/>
    <w:rsid w:val="00365D1A"/>
    <w:rsid w:val="00366C2D"/>
    <w:rsid w:val="00372EAC"/>
    <w:rsid w:val="00374A5C"/>
    <w:rsid w:val="00380F7A"/>
    <w:rsid w:val="003A0295"/>
    <w:rsid w:val="003A6DAE"/>
    <w:rsid w:val="003A76D6"/>
    <w:rsid w:val="003B1207"/>
    <w:rsid w:val="003B1CEE"/>
    <w:rsid w:val="003B3759"/>
    <w:rsid w:val="003B3CFE"/>
    <w:rsid w:val="003C0415"/>
    <w:rsid w:val="003D044C"/>
    <w:rsid w:val="003D2CB1"/>
    <w:rsid w:val="003D5E37"/>
    <w:rsid w:val="003E0420"/>
    <w:rsid w:val="003E44DD"/>
    <w:rsid w:val="003E45AA"/>
    <w:rsid w:val="003E5204"/>
    <w:rsid w:val="003F6AE2"/>
    <w:rsid w:val="003F6B54"/>
    <w:rsid w:val="004019F0"/>
    <w:rsid w:val="00406A43"/>
    <w:rsid w:val="00410077"/>
    <w:rsid w:val="0041510E"/>
    <w:rsid w:val="00420D13"/>
    <w:rsid w:val="00423337"/>
    <w:rsid w:val="00432085"/>
    <w:rsid w:val="00432595"/>
    <w:rsid w:val="00435CA7"/>
    <w:rsid w:val="0044270E"/>
    <w:rsid w:val="00456932"/>
    <w:rsid w:val="00460934"/>
    <w:rsid w:val="00467B10"/>
    <w:rsid w:val="004822D6"/>
    <w:rsid w:val="004863B5"/>
    <w:rsid w:val="004A0B25"/>
    <w:rsid w:val="004A5902"/>
    <w:rsid w:val="004B455A"/>
    <w:rsid w:val="004B49E1"/>
    <w:rsid w:val="004B6631"/>
    <w:rsid w:val="004B757D"/>
    <w:rsid w:val="004C3491"/>
    <w:rsid w:val="004C5C30"/>
    <w:rsid w:val="004C656A"/>
    <w:rsid w:val="004C7A73"/>
    <w:rsid w:val="004D02F4"/>
    <w:rsid w:val="004D04B8"/>
    <w:rsid w:val="004D46F3"/>
    <w:rsid w:val="004E55F6"/>
    <w:rsid w:val="004E6163"/>
    <w:rsid w:val="004E744A"/>
    <w:rsid w:val="004F0270"/>
    <w:rsid w:val="004F457C"/>
    <w:rsid w:val="00501185"/>
    <w:rsid w:val="00501EE3"/>
    <w:rsid w:val="0050202F"/>
    <w:rsid w:val="005020C6"/>
    <w:rsid w:val="00504827"/>
    <w:rsid w:val="00505093"/>
    <w:rsid w:val="00511482"/>
    <w:rsid w:val="00514434"/>
    <w:rsid w:val="0051651A"/>
    <w:rsid w:val="0052365F"/>
    <w:rsid w:val="00525FCE"/>
    <w:rsid w:val="00526BDF"/>
    <w:rsid w:val="005302D2"/>
    <w:rsid w:val="00530EEA"/>
    <w:rsid w:val="0054491B"/>
    <w:rsid w:val="005463C2"/>
    <w:rsid w:val="00546621"/>
    <w:rsid w:val="005470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968A9"/>
    <w:rsid w:val="005A1EF7"/>
    <w:rsid w:val="005A68CF"/>
    <w:rsid w:val="005A7217"/>
    <w:rsid w:val="005B334D"/>
    <w:rsid w:val="005B3E05"/>
    <w:rsid w:val="005B56A3"/>
    <w:rsid w:val="005B70B7"/>
    <w:rsid w:val="005C5910"/>
    <w:rsid w:val="005D0115"/>
    <w:rsid w:val="005D0552"/>
    <w:rsid w:val="005D3394"/>
    <w:rsid w:val="005D6CE2"/>
    <w:rsid w:val="005E3B14"/>
    <w:rsid w:val="005E77AD"/>
    <w:rsid w:val="005F0871"/>
    <w:rsid w:val="005F2ABF"/>
    <w:rsid w:val="005F4D80"/>
    <w:rsid w:val="005F5DDC"/>
    <w:rsid w:val="005F73A6"/>
    <w:rsid w:val="006019C1"/>
    <w:rsid w:val="0060587B"/>
    <w:rsid w:val="0061498A"/>
    <w:rsid w:val="00623C25"/>
    <w:rsid w:val="00623FCF"/>
    <w:rsid w:val="006315BC"/>
    <w:rsid w:val="00632F0F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73C52"/>
    <w:rsid w:val="00675364"/>
    <w:rsid w:val="006778A3"/>
    <w:rsid w:val="0068068B"/>
    <w:rsid w:val="00683194"/>
    <w:rsid w:val="00695DF6"/>
    <w:rsid w:val="006979F1"/>
    <w:rsid w:val="006A1AA7"/>
    <w:rsid w:val="006B0529"/>
    <w:rsid w:val="006B3126"/>
    <w:rsid w:val="006B5040"/>
    <w:rsid w:val="006B5602"/>
    <w:rsid w:val="006B7BDD"/>
    <w:rsid w:val="006D06FC"/>
    <w:rsid w:val="006D4ABB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4FA8"/>
    <w:rsid w:val="00745B10"/>
    <w:rsid w:val="00745BF2"/>
    <w:rsid w:val="0074691B"/>
    <w:rsid w:val="00746AD7"/>
    <w:rsid w:val="00746DE4"/>
    <w:rsid w:val="007470EF"/>
    <w:rsid w:val="00747BF3"/>
    <w:rsid w:val="00754433"/>
    <w:rsid w:val="007555DF"/>
    <w:rsid w:val="0076068D"/>
    <w:rsid w:val="00764B89"/>
    <w:rsid w:val="00765634"/>
    <w:rsid w:val="00771117"/>
    <w:rsid w:val="00772C42"/>
    <w:rsid w:val="007768A6"/>
    <w:rsid w:val="00783CD8"/>
    <w:rsid w:val="007909E5"/>
    <w:rsid w:val="007919A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0567"/>
    <w:rsid w:val="007F1EB6"/>
    <w:rsid w:val="007F38D5"/>
    <w:rsid w:val="007F4780"/>
    <w:rsid w:val="007F4AB4"/>
    <w:rsid w:val="007F4EE6"/>
    <w:rsid w:val="007F4F50"/>
    <w:rsid w:val="0080385B"/>
    <w:rsid w:val="00805104"/>
    <w:rsid w:val="00806B47"/>
    <w:rsid w:val="00810BFC"/>
    <w:rsid w:val="0081232C"/>
    <w:rsid w:val="00820583"/>
    <w:rsid w:val="008220A5"/>
    <w:rsid w:val="00823146"/>
    <w:rsid w:val="00825B4E"/>
    <w:rsid w:val="00827C0A"/>
    <w:rsid w:val="008347AE"/>
    <w:rsid w:val="00837131"/>
    <w:rsid w:val="00841936"/>
    <w:rsid w:val="00845DC5"/>
    <w:rsid w:val="00847DB2"/>
    <w:rsid w:val="00855139"/>
    <w:rsid w:val="00862C63"/>
    <w:rsid w:val="008657E0"/>
    <w:rsid w:val="008701F9"/>
    <w:rsid w:val="00871E80"/>
    <w:rsid w:val="008728EB"/>
    <w:rsid w:val="00874288"/>
    <w:rsid w:val="00880767"/>
    <w:rsid w:val="008813DD"/>
    <w:rsid w:val="00883ED6"/>
    <w:rsid w:val="00887D45"/>
    <w:rsid w:val="00891842"/>
    <w:rsid w:val="00896C43"/>
    <w:rsid w:val="00897C38"/>
    <w:rsid w:val="008C341B"/>
    <w:rsid w:val="008C644F"/>
    <w:rsid w:val="008C6ED6"/>
    <w:rsid w:val="008D2AB0"/>
    <w:rsid w:val="008D4353"/>
    <w:rsid w:val="008D60D4"/>
    <w:rsid w:val="008E4BF7"/>
    <w:rsid w:val="008F4C88"/>
    <w:rsid w:val="009035C8"/>
    <w:rsid w:val="00903E30"/>
    <w:rsid w:val="009049C6"/>
    <w:rsid w:val="00905BF4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4CFF"/>
    <w:rsid w:val="00957119"/>
    <w:rsid w:val="00957EB1"/>
    <w:rsid w:val="00962B57"/>
    <w:rsid w:val="009669A5"/>
    <w:rsid w:val="00966F04"/>
    <w:rsid w:val="00967E26"/>
    <w:rsid w:val="00970883"/>
    <w:rsid w:val="00973104"/>
    <w:rsid w:val="00973DFB"/>
    <w:rsid w:val="009820C7"/>
    <w:rsid w:val="0098353E"/>
    <w:rsid w:val="009A2131"/>
    <w:rsid w:val="009A378D"/>
    <w:rsid w:val="009A6F28"/>
    <w:rsid w:val="009B1F22"/>
    <w:rsid w:val="009D030C"/>
    <w:rsid w:val="009D0745"/>
    <w:rsid w:val="009D1129"/>
    <w:rsid w:val="009D5062"/>
    <w:rsid w:val="009D5F17"/>
    <w:rsid w:val="009E3EB2"/>
    <w:rsid w:val="009E3EBA"/>
    <w:rsid w:val="009E4C07"/>
    <w:rsid w:val="009E54A3"/>
    <w:rsid w:val="009E5CD9"/>
    <w:rsid w:val="009F1B98"/>
    <w:rsid w:val="009F556D"/>
    <w:rsid w:val="009F65CF"/>
    <w:rsid w:val="009F6E75"/>
    <w:rsid w:val="009F7C07"/>
    <w:rsid w:val="00A00D11"/>
    <w:rsid w:val="00A0377E"/>
    <w:rsid w:val="00A04944"/>
    <w:rsid w:val="00A04CDD"/>
    <w:rsid w:val="00A06F53"/>
    <w:rsid w:val="00A12481"/>
    <w:rsid w:val="00A22DE1"/>
    <w:rsid w:val="00A30230"/>
    <w:rsid w:val="00A31BE8"/>
    <w:rsid w:val="00A3664A"/>
    <w:rsid w:val="00A37272"/>
    <w:rsid w:val="00A3793D"/>
    <w:rsid w:val="00A40E20"/>
    <w:rsid w:val="00A41BB3"/>
    <w:rsid w:val="00A4219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9CD"/>
    <w:rsid w:val="00AA1A57"/>
    <w:rsid w:val="00AA2E13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1B64"/>
    <w:rsid w:val="00AD2658"/>
    <w:rsid w:val="00AD3F73"/>
    <w:rsid w:val="00AE5A15"/>
    <w:rsid w:val="00AE6659"/>
    <w:rsid w:val="00AF4888"/>
    <w:rsid w:val="00AF527A"/>
    <w:rsid w:val="00AF7B54"/>
    <w:rsid w:val="00B00E88"/>
    <w:rsid w:val="00B032EF"/>
    <w:rsid w:val="00B03817"/>
    <w:rsid w:val="00B06C86"/>
    <w:rsid w:val="00B119E1"/>
    <w:rsid w:val="00B1495B"/>
    <w:rsid w:val="00B16D27"/>
    <w:rsid w:val="00B17732"/>
    <w:rsid w:val="00B2125B"/>
    <w:rsid w:val="00B21BD0"/>
    <w:rsid w:val="00B2376D"/>
    <w:rsid w:val="00B237BE"/>
    <w:rsid w:val="00B32669"/>
    <w:rsid w:val="00B32820"/>
    <w:rsid w:val="00B40150"/>
    <w:rsid w:val="00B43464"/>
    <w:rsid w:val="00B45E31"/>
    <w:rsid w:val="00B5352B"/>
    <w:rsid w:val="00B703F1"/>
    <w:rsid w:val="00B72FA1"/>
    <w:rsid w:val="00B73751"/>
    <w:rsid w:val="00B7721E"/>
    <w:rsid w:val="00B80DAC"/>
    <w:rsid w:val="00B8118F"/>
    <w:rsid w:val="00B91754"/>
    <w:rsid w:val="00B94EF9"/>
    <w:rsid w:val="00B9506E"/>
    <w:rsid w:val="00B96D31"/>
    <w:rsid w:val="00B97C35"/>
    <w:rsid w:val="00BA2A96"/>
    <w:rsid w:val="00BA769F"/>
    <w:rsid w:val="00BB02D9"/>
    <w:rsid w:val="00BB1442"/>
    <w:rsid w:val="00BB5D87"/>
    <w:rsid w:val="00BC0B2C"/>
    <w:rsid w:val="00BC59CF"/>
    <w:rsid w:val="00BC72CA"/>
    <w:rsid w:val="00BD7B60"/>
    <w:rsid w:val="00BE1186"/>
    <w:rsid w:val="00BE2783"/>
    <w:rsid w:val="00BE2996"/>
    <w:rsid w:val="00BE4757"/>
    <w:rsid w:val="00BE5EE9"/>
    <w:rsid w:val="00BF1FE7"/>
    <w:rsid w:val="00BF42A6"/>
    <w:rsid w:val="00BF714E"/>
    <w:rsid w:val="00C002C6"/>
    <w:rsid w:val="00C059AC"/>
    <w:rsid w:val="00C111DB"/>
    <w:rsid w:val="00C11AB3"/>
    <w:rsid w:val="00C16B4C"/>
    <w:rsid w:val="00C16E30"/>
    <w:rsid w:val="00C22063"/>
    <w:rsid w:val="00C221E8"/>
    <w:rsid w:val="00C248F4"/>
    <w:rsid w:val="00C25180"/>
    <w:rsid w:val="00C306AC"/>
    <w:rsid w:val="00C31076"/>
    <w:rsid w:val="00C3393E"/>
    <w:rsid w:val="00C34A23"/>
    <w:rsid w:val="00C62E5D"/>
    <w:rsid w:val="00C703A6"/>
    <w:rsid w:val="00C713C7"/>
    <w:rsid w:val="00C75B9A"/>
    <w:rsid w:val="00C837FE"/>
    <w:rsid w:val="00C855CF"/>
    <w:rsid w:val="00C86393"/>
    <w:rsid w:val="00C86AC2"/>
    <w:rsid w:val="00C955A2"/>
    <w:rsid w:val="00C96809"/>
    <w:rsid w:val="00C96972"/>
    <w:rsid w:val="00C97A98"/>
    <w:rsid w:val="00CA5D17"/>
    <w:rsid w:val="00CA6D04"/>
    <w:rsid w:val="00CC0C7A"/>
    <w:rsid w:val="00CC7FAC"/>
    <w:rsid w:val="00CD7C5E"/>
    <w:rsid w:val="00CE2CCC"/>
    <w:rsid w:val="00CE52F4"/>
    <w:rsid w:val="00CE5532"/>
    <w:rsid w:val="00CE5738"/>
    <w:rsid w:val="00CE731D"/>
    <w:rsid w:val="00D04537"/>
    <w:rsid w:val="00D06768"/>
    <w:rsid w:val="00D06D10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70CC"/>
    <w:rsid w:val="00D61601"/>
    <w:rsid w:val="00D70684"/>
    <w:rsid w:val="00D71CE6"/>
    <w:rsid w:val="00D745C2"/>
    <w:rsid w:val="00D75331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C425F"/>
    <w:rsid w:val="00DC587F"/>
    <w:rsid w:val="00DD3836"/>
    <w:rsid w:val="00DD4448"/>
    <w:rsid w:val="00DE2C09"/>
    <w:rsid w:val="00DE4C23"/>
    <w:rsid w:val="00DF5248"/>
    <w:rsid w:val="00E05787"/>
    <w:rsid w:val="00E139E9"/>
    <w:rsid w:val="00E158DC"/>
    <w:rsid w:val="00E16216"/>
    <w:rsid w:val="00E17B51"/>
    <w:rsid w:val="00E233DF"/>
    <w:rsid w:val="00E243D4"/>
    <w:rsid w:val="00E30A4D"/>
    <w:rsid w:val="00E33338"/>
    <w:rsid w:val="00E35164"/>
    <w:rsid w:val="00E36352"/>
    <w:rsid w:val="00E36BDA"/>
    <w:rsid w:val="00E40B03"/>
    <w:rsid w:val="00E40FC4"/>
    <w:rsid w:val="00E46235"/>
    <w:rsid w:val="00E46DCC"/>
    <w:rsid w:val="00E5113D"/>
    <w:rsid w:val="00E51A1D"/>
    <w:rsid w:val="00E54670"/>
    <w:rsid w:val="00E56BEF"/>
    <w:rsid w:val="00E622CA"/>
    <w:rsid w:val="00E63209"/>
    <w:rsid w:val="00E643E5"/>
    <w:rsid w:val="00E72A88"/>
    <w:rsid w:val="00E80B15"/>
    <w:rsid w:val="00E80CE7"/>
    <w:rsid w:val="00E8460C"/>
    <w:rsid w:val="00E90268"/>
    <w:rsid w:val="00E91644"/>
    <w:rsid w:val="00EA1D3C"/>
    <w:rsid w:val="00EA503A"/>
    <w:rsid w:val="00EA526D"/>
    <w:rsid w:val="00EB7137"/>
    <w:rsid w:val="00EC614C"/>
    <w:rsid w:val="00ED0252"/>
    <w:rsid w:val="00ED0E74"/>
    <w:rsid w:val="00ED13E4"/>
    <w:rsid w:val="00ED3700"/>
    <w:rsid w:val="00ED7F73"/>
    <w:rsid w:val="00EE347F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2741C"/>
    <w:rsid w:val="00F374ED"/>
    <w:rsid w:val="00F41767"/>
    <w:rsid w:val="00F55D3D"/>
    <w:rsid w:val="00F649E5"/>
    <w:rsid w:val="00F64A19"/>
    <w:rsid w:val="00F65318"/>
    <w:rsid w:val="00F663D7"/>
    <w:rsid w:val="00F73C6E"/>
    <w:rsid w:val="00F77376"/>
    <w:rsid w:val="00F80329"/>
    <w:rsid w:val="00F83B52"/>
    <w:rsid w:val="00F86167"/>
    <w:rsid w:val="00F86BC0"/>
    <w:rsid w:val="00F919DD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D7364"/>
    <w:rsid w:val="00FE4FF0"/>
    <w:rsid w:val="00FE5326"/>
    <w:rsid w:val="00FF2B1A"/>
    <w:rsid w:val="00FF2BB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8C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48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48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48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48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148C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148C2"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hAnsi="Times New Roman" w:cs="Calibri"/>
      <w:lang w:val="en-GB" w:eastAsia="ar-SA"/>
    </w:rPr>
  </w:style>
  <w:style w:type="paragraph" w:customStyle="1" w:styleId="Title">
    <w:name w:val="Title!Название НПА"/>
    <w:basedOn w:val="a"/>
    <w:rsid w:val="000148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E35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0148C2"/>
    <w:rPr>
      <w:color w:val="0000FF"/>
      <w:u w:val="non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1">
    <w:name w:val="Без интервала1"/>
    <w:rsid w:val="006A1AA7"/>
    <w:rPr>
      <w:rFonts w:eastAsia="Times New Roman"/>
      <w:sz w:val="22"/>
      <w:szCs w:val="22"/>
    </w:rPr>
  </w:style>
  <w:style w:type="character" w:styleId="ad">
    <w:name w:val="FollowedHyperlink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i/>
      <w:iCs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i/>
      <w:iCs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i/>
      <w:iCs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color w:val="0000FF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color w:val="0070C0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color w:val="538DD5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FF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color w:val="0000FF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color w:val="0000FF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color w:val="4F81BD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i/>
      <w:iCs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/>
      <w:ind w:left="283"/>
    </w:pPr>
    <w:rPr>
      <w:rFonts w:ascii="Times New Roman" w:hAnsi="Times New Roman"/>
    </w:rPr>
  </w:style>
  <w:style w:type="character" w:customStyle="1" w:styleId="af">
    <w:name w:val="Основной текст с отступом Знак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2"/>
    <w:locked/>
    <w:rsid w:val="00AC634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273A5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73A57"/>
  </w:style>
  <w:style w:type="paragraph" w:styleId="af4">
    <w:name w:val="header"/>
    <w:basedOn w:val="a"/>
    <w:link w:val="af5"/>
    <w:uiPriority w:val="99"/>
    <w:rsid w:val="00273A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5">
    <w:name w:val="Верхний колонтитул Знак"/>
    <w:link w:val="af4"/>
    <w:uiPriority w:val="99"/>
    <w:rsid w:val="00273A57"/>
    <w:rPr>
      <w:rFonts w:ascii="Calibri" w:eastAsia="Times New Roman" w:hAnsi="Calibri" w:cs="Times New Roman"/>
    </w:rPr>
  </w:style>
  <w:style w:type="character" w:styleId="af6">
    <w:name w:val="page number"/>
    <w:basedOn w:val="a0"/>
    <w:rsid w:val="00273A57"/>
  </w:style>
  <w:style w:type="paragraph" w:styleId="af7">
    <w:name w:val="No Spacing"/>
    <w:uiPriority w:val="1"/>
    <w:qFormat/>
    <w:rsid w:val="00273A57"/>
    <w:rPr>
      <w:rFonts w:eastAsia="Times New Roman"/>
      <w:sz w:val="22"/>
      <w:szCs w:val="22"/>
      <w:lang w:eastAsia="en-US"/>
    </w:rPr>
  </w:style>
  <w:style w:type="character" w:styleId="af8">
    <w:name w:val="Emphasis"/>
    <w:qFormat/>
    <w:rsid w:val="00273A57"/>
    <w:rPr>
      <w:i/>
      <w:iCs/>
    </w:rPr>
  </w:style>
  <w:style w:type="character" w:customStyle="1" w:styleId="20">
    <w:name w:val="Заголовок 2 Знак"/>
    <w:link w:val="2"/>
    <w:rsid w:val="00837131"/>
    <w:rPr>
      <w:rFonts w:ascii="Arial" w:eastAsia="Times New Roman" w:hAnsi="Arial" w:cs="Arial"/>
      <w:b/>
      <w:bCs/>
      <w:iCs/>
      <w:sz w:val="30"/>
      <w:szCs w:val="28"/>
    </w:rPr>
  </w:style>
  <w:style w:type="paragraph" w:styleId="af9">
    <w:name w:val="footer"/>
    <w:basedOn w:val="a"/>
    <w:link w:val="afa"/>
    <w:rsid w:val="00C34A2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a">
    <w:name w:val="Нижний колонтитул Знак"/>
    <w:link w:val="af9"/>
    <w:rsid w:val="00C34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CC7F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7FA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C7FAC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0148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0148C2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link w:val="afb"/>
    <w:semiHidden/>
    <w:rsid w:val="00CC7FAC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0148C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48C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48C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148C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148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8C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48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48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48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48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148C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148C2"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hAnsi="Times New Roman" w:cs="Calibri"/>
      <w:lang w:val="en-GB" w:eastAsia="ar-SA"/>
    </w:rPr>
  </w:style>
  <w:style w:type="paragraph" w:customStyle="1" w:styleId="Title">
    <w:name w:val="Title!Название НПА"/>
    <w:basedOn w:val="a"/>
    <w:rsid w:val="000148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E35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0148C2"/>
    <w:rPr>
      <w:color w:val="0000FF"/>
      <w:u w:val="non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1">
    <w:name w:val="Без интервала1"/>
    <w:rsid w:val="006A1AA7"/>
    <w:rPr>
      <w:rFonts w:eastAsia="Times New Roman"/>
      <w:sz w:val="22"/>
      <w:szCs w:val="22"/>
    </w:rPr>
  </w:style>
  <w:style w:type="character" w:styleId="ad">
    <w:name w:val="FollowedHyperlink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i/>
      <w:iCs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i/>
      <w:iCs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i/>
      <w:iCs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color w:val="0000FF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color w:val="0070C0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color w:val="538DD5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FF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b/>
      <w:bCs/>
      <w:color w:val="0000FF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  <w:color w:val="0000FF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cs="Arial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color w:val="4F81BD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i/>
      <w:iCs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/>
      <w:ind w:left="283"/>
    </w:pPr>
    <w:rPr>
      <w:rFonts w:ascii="Times New Roman" w:hAnsi="Times New Roman"/>
    </w:rPr>
  </w:style>
  <w:style w:type="character" w:customStyle="1" w:styleId="af">
    <w:name w:val="Основной текст с отступом Знак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2"/>
    <w:locked/>
    <w:rsid w:val="00AC634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273A5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73A57"/>
  </w:style>
  <w:style w:type="paragraph" w:styleId="af4">
    <w:name w:val="header"/>
    <w:basedOn w:val="a"/>
    <w:link w:val="af5"/>
    <w:uiPriority w:val="99"/>
    <w:rsid w:val="00273A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5">
    <w:name w:val="Верхний колонтитул Знак"/>
    <w:link w:val="af4"/>
    <w:uiPriority w:val="99"/>
    <w:rsid w:val="00273A57"/>
    <w:rPr>
      <w:rFonts w:ascii="Calibri" w:eastAsia="Times New Roman" w:hAnsi="Calibri" w:cs="Times New Roman"/>
    </w:rPr>
  </w:style>
  <w:style w:type="character" w:styleId="af6">
    <w:name w:val="page number"/>
    <w:basedOn w:val="a0"/>
    <w:rsid w:val="00273A57"/>
  </w:style>
  <w:style w:type="paragraph" w:styleId="af7">
    <w:name w:val="No Spacing"/>
    <w:uiPriority w:val="1"/>
    <w:qFormat/>
    <w:rsid w:val="00273A57"/>
    <w:rPr>
      <w:rFonts w:eastAsia="Times New Roman"/>
      <w:sz w:val="22"/>
      <w:szCs w:val="22"/>
      <w:lang w:eastAsia="en-US"/>
    </w:rPr>
  </w:style>
  <w:style w:type="character" w:styleId="af8">
    <w:name w:val="Emphasis"/>
    <w:qFormat/>
    <w:rsid w:val="00273A57"/>
    <w:rPr>
      <w:i/>
      <w:iCs/>
    </w:rPr>
  </w:style>
  <w:style w:type="character" w:customStyle="1" w:styleId="20">
    <w:name w:val="Заголовок 2 Знак"/>
    <w:link w:val="2"/>
    <w:rsid w:val="00837131"/>
    <w:rPr>
      <w:rFonts w:ascii="Arial" w:eastAsia="Times New Roman" w:hAnsi="Arial" w:cs="Arial"/>
      <w:b/>
      <w:bCs/>
      <w:iCs/>
      <w:sz w:val="30"/>
      <w:szCs w:val="28"/>
    </w:rPr>
  </w:style>
  <w:style w:type="paragraph" w:styleId="af9">
    <w:name w:val="footer"/>
    <w:basedOn w:val="a"/>
    <w:link w:val="afa"/>
    <w:rsid w:val="00C34A23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a">
    <w:name w:val="Нижний колонтитул Знак"/>
    <w:link w:val="af9"/>
    <w:rsid w:val="00C34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CC7F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7FA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C7FAC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0148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semiHidden/>
    <w:rsid w:val="000148C2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link w:val="afb"/>
    <w:semiHidden/>
    <w:rsid w:val="00CC7FAC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0148C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48C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48C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148C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148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2BA2-0C7F-4407-9ED9-EC9877EA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2019-03-18T12:54:00Z</cp:lastPrinted>
  <dcterms:created xsi:type="dcterms:W3CDTF">2023-09-15T08:11:00Z</dcterms:created>
  <dcterms:modified xsi:type="dcterms:W3CDTF">2023-09-15T08:12:00Z</dcterms:modified>
</cp:coreProperties>
</file>